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3C3D" w14:textId="2BB731DF" w:rsidR="00BF6FC5" w:rsidRDefault="00BF6FC5" w:rsidP="0099156B">
      <w:pPr>
        <w:pStyle w:val="Heading2"/>
        <w:pageBreakBefore w:val="0"/>
      </w:pPr>
      <w:r>
        <w:t>Section 3</w:t>
      </w:r>
      <w:r w:rsidR="00240B30">
        <w:t>0</w:t>
      </w:r>
      <w:r w:rsidR="00A511B9">
        <w:t>2</w:t>
      </w:r>
      <w:r>
        <w:t xml:space="preserve">. — </w:t>
      </w:r>
      <w:r w:rsidR="00A511B9">
        <w:rPr>
          <w:rStyle w:val="SectionName"/>
        </w:rPr>
        <w:t>crushed aggregate</w:t>
      </w:r>
    </w:p>
    <w:p w14:paraId="6630A2ED" w14:textId="409C2AB2" w:rsidR="007D3D46" w:rsidRDefault="005302F5" w:rsidP="007D3D46">
      <w:pPr>
        <w:pStyle w:val="Revisiondate"/>
      </w:pPr>
      <w:r>
        <w:t>01 APR 2024</w:t>
      </w:r>
      <w:r w:rsidR="007D3D46">
        <w:t xml:space="preserve"> – FP-24</w:t>
      </w:r>
    </w:p>
    <w:p w14:paraId="6F4A27D2" w14:textId="421EBE2A" w:rsidR="00D81F16" w:rsidRPr="00D81F16" w:rsidRDefault="00D81F16" w:rsidP="00D81F16">
      <w:pPr>
        <w:pStyle w:val="Directions"/>
        <w:rPr>
          <w:rStyle w:val="DirectionsInfo"/>
        </w:rPr>
      </w:pPr>
      <w:r w:rsidRPr="00D81F16">
        <w:rPr>
          <w:rStyle w:val="DirectionsInfo"/>
        </w:rPr>
        <w:t xml:space="preserve">WFL Specification </w:t>
      </w:r>
      <w:r w:rsidR="005302F5">
        <w:rPr>
          <w:rStyle w:val="DirectionsInfo"/>
        </w:rPr>
        <w:t>01 APR 2024</w:t>
      </w:r>
      <w:r w:rsidR="00A54EBC">
        <w:rPr>
          <w:rStyle w:val="DirectionsInfo"/>
        </w:rPr>
        <w:tab/>
        <w:t>302002</w:t>
      </w:r>
      <w:r w:rsidR="001E4773">
        <w:rPr>
          <w:rStyle w:val="DirectionsInfo"/>
        </w:rPr>
        <w:t>0</w:t>
      </w:r>
    </w:p>
    <w:p w14:paraId="42683E12" w14:textId="77777777" w:rsidR="002B4006" w:rsidRDefault="00D81F16" w:rsidP="00D81F16">
      <w:pPr>
        <w:pStyle w:val="Directions"/>
      </w:pPr>
      <w:r w:rsidRPr="00D81F16">
        <w:t xml:space="preserve">Include the following when </w:t>
      </w:r>
      <w:r w:rsidR="00782F12">
        <w:t>aggregate</w:t>
      </w:r>
      <w:r w:rsidR="00874E7C">
        <w:t xml:space="preserve"> is measured by the </w:t>
      </w:r>
      <w:proofErr w:type="spellStart"/>
      <w:r w:rsidR="006532C1">
        <w:t>cuyd</w:t>
      </w:r>
      <w:proofErr w:type="spellEnd"/>
      <w:r w:rsidRPr="00D81F16">
        <w:t>.</w:t>
      </w:r>
    </w:p>
    <w:p w14:paraId="0AE6A944" w14:textId="03435916" w:rsidR="00D81F16" w:rsidRPr="00D81F16" w:rsidRDefault="002B4006" w:rsidP="00D81F16">
      <w:pPr>
        <w:pStyle w:val="Directions"/>
      </w:pPr>
      <w:r>
        <w:t xml:space="preserve">Note: Default measurement for this Section is </w:t>
      </w:r>
      <w:proofErr w:type="spellStart"/>
      <w:r>
        <w:t>cuyd</w:t>
      </w:r>
      <w:proofErr w:type="spellEnd"/>
      <w:r>
        <w:t>, talk to Construction and Materials before using a different measurement.</w:t>
      </w:r>
    </w:p>
    <w:p w14:paraId="4DF8407D" w14:textId="258968C5" w:rsidR="00020B7D" w:rsidRPr="00020B7D" w:rsidRDefault="00D81F16" w:rsidP="00D81F16">
      <w:pPr>
        <w:pStyle w:val="Instructions"/>
      </w:pPr>
      <w:r w:rsidRPr="00D81F16">
        <w:t>Delete Table 30</w:t>
      </w:r>
      <w:r w:rsidR="006532C1">
        <w:t>2</w:t>
      </w:r>
      <w:r w:rsidRPr="00D81F16">
        <w:t>-1 and substitute the following:</w:t>
      </w:r>
    </w:p>
    <w:p w14:paraId="5840B5C6" w14:textId="2634F808" w:rsidR="00783A4B" w:rsidRDefault="00D40C64" w:rsidP="00783A4B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1F12" wp14:editId="591BFF21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898A" w14:textId="77777777" w:rsidR="00874E7C" w:rsidRPr="00D40C64" w:rsidRDefault="00874E7C" w:rsidP="00D40C64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2BBD324D" w14:textId="77777777" w:rsidR="00874E7C" w:rsidRDefault="00874E7C" w:rsidP="00D40C64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1F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21.6pt;width:43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" stroked="f">
                <v:textbox style="layout-flow:vertical;mso-layout-flow-alt:bottom-to-top" inset="0,0,0,0">
                  <w:txbxContent>
                    <w:p w14:paraId="0324898A" w14:textId="77777777" w:rsidR="00874E7C" w:rsidRPr="00D40C64" w:rsidRDefault="00874E7C" w:rsidP="00D40C64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14:paraId="2BBD324D" w14:textId="77777777" w:rsidR="00874E7C" w:rsidRDefault="00874E7C" w:rsidP="00D40C64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6422D5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9E903" wp14:editId="51CCF50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A74E" w14:textId="77777777" w:rsidR="00874E7C" w:rsidRPr="00D40C64" w:rsidRDefault="00874E7C" w:rsidP="006422D5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1F903494" w14:textId="77777777" w:rsidR="00874E7C" w:rsidRDefault="00874E7C" w:rsidP="006422D5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E903" id="Text Box 7" o:spid="_x0000_s1027" type="#_x0000_t202" style="position:absolute;margin-left:-7.2pt;margin-top:21.6pt;width:43.2pt;height:6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" stroked="f">
                <v:textbox style="layout-flow:vertical;mso-layout-flow-alt:bottom-to-top" inset="0,0,0,0">
                  <w:txbxContent>
                    <w:p w14:paraId="6025A74E" w14:textId="77777777" w:rsidR="00874E7C" w:rsidRPr="00D40C64" w:rsidRDefault="00874E7C" w:rsidP="006422D5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1F903494" w14:textId="77777777" w:rsidR="00874E7C" w:rsidRDefault="00874E7C" w:rsidP="006422D5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BD63D5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FE3D5" wp14:editId="6D2E586B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3715" w14:textId="2B67515C" w:rsidR="00874E7C" w:rsidRPr="00D40C64" w:rsidRDefault="00874E7C" w:rsidP="00BD63D5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</w:t>
                            </w:r>
                            <w:r w:rsidR="00E61C32">
                              <w:t>2</w:t>
                            </w:r>
                            <w:r>
                              <w:t>-1</w:t>
                            </w:r>
                          </w:p>
                          <w:p w14:paraId="733DEBEE" w14:textId="77777777" w:rsidR="00874E7C" w:rsidRDefault="00874E7C" w:rsidP="00BD63D5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E3D5" id="Text Box 1" o:spid="_x0000_s1028" type="#_x0000_t202" style="position:absolute;margin-left:-7.2pt;margin-top:21.6pt;width:43.2pt;height:6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C97Hzz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30B03715" w14:textId="2B67515C" w:rsidR="00874E7C" w:rsidRPr="00D40C64" w:rsidRDefault="00874E7C" w:rsidP="00BD63D5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</w:t>
                      </w:r>
                      <w:r w:rsidR="00E61C32">
                        <w:t>2</w:t>
                      </w:r>
                      <w:r>
                        <w:t>-1</w:t>
                      </w:r>
                    </w:p>
                    <w:p w14:paraId="733DEBEE" w14:textId="77777777" w:rsidR="00874E7C" w:rsidRDefault="00874E7C" w:rsidP="00BD63D5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783A4B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76D82" wp14:editId="3C60CEE5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8654" w14:textId="77777777" w:rsidR="00874E7C" w:rsidRPr="00D40C64" w:rsidRDefault="00874E7C" w:rsidP="00783A4B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7A9F1B5B" w14:textId="77777777" w:rsidR="00874E7C" w:rsidRDefault="00874E7C" w:rsidP="00783A4B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6D82" id="Text Box 9" o:spid="_x0000_s1029" type="#_x0000_t202" style="position:absolute;margin-left:-7.2pt;margin-top:21.6pt;width:43.2pt;height:5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" stroked="f">
                <v:textbox style="layout-flow:vertical;mso-layout-flow-alt:bottom-to-top" inset="0,0,0,0">
                  <w:txbxContent>
                    <w:p w14:paraId="40258654" w14:textId="77777777" w:rsidR="00874E7C" w:rsidRPr="00D40C64" w:rsidRDefault="00874E7C" w:rsidP="00783A4B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7A9F1B5B" w14:textId="77777777" w:rsidR="00874E7C" w:rsidRDefault="00874E7C" w:rsidP="00783A4B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048" w:type="dxa"/>
        <w:tblInd w:w="730" w:type="dxa"/>
        <w:tblLook w:val="0480" w:firstRow="0" w:lastRow="0" w:firstColumn="1" w:lastColumn="0" w:noHBand="0" w:noVBand="1"/>
      </w:tblPr>
      <w:tblGrid>
        <w:gridCol w:w="765"/>
        <w:gridCol w:w="357"/>
        <w:gridCol w:w="1103"/>
        <w:gridCol w:w="1170"/>
        <w:gridCol w:w="1170"/>
        <w:gridCol w:w="360"/>
        <w:gridCol w:w="1350"/>
        <w:gridCol w:w="773"/>
      </w:tblGrid>
      <w:tr w:rsidR="00B97D28" w:rsidRPr="00D40C64" w14:paraId="62532697" w14:textId="49C21DA0" w:rsidTr="006F32E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458A44D2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647F0899" w14:textId="69EB9C56" w:rsidR="00B97D28" w:rsidRPr="00D40C64" w:rsidRDefault="00B97D28" w:rsidP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879CD64" w14:textId="72A2DFD0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3C9602C" w14:textId="41F9B030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   Method 2 compaction only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F7B7917" w14:textId="6E5E006D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  <w:r w:rsidRPr="00991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6CA1311E" w14:textId="342CE9AB" w:rsidR="00B97D28" w:rsidRPr="00653756" w:rsidRDefault="00B97D28" w:rsidP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99156B">
              <w:rPr>
                <w:b/>
                <w:sz w:val="20"/>
                <w:szCs w:val="20"/>
              </w:rPr>
              <w:t>Finished Product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7EE640DC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36F771DF" w14:textId="590F3B88" w:rsidR="00B97D28" w:rsidRPr="0099156B" w:rsidRDefault="00B97D28" w:rsidP="00974D0D">
            <w:pPr>
              <w:pStyle w:val="BodyText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C06">
              <w:rPr>
                <w:sz w:val="20"/>
                <w:szCs w:val="20"/>
                <w:vertAlign w:val="superscript"/>
              </w:rPr>
              <w:t>(1)</w:t>
            </w:r>
            <w:r w:rsidRPr="00BD6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Minimum of 5 points per </w:t>
            </w:r>
            <w:r w:rsidR="006F32E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roctor.</w:t>
            </w:r>
          </w:p>
        </w:tc>
      </w:tr>
      <w:tr w:rsidR="00B97D28" w:rsidRPr="00D40C64" w14:paraId="1A296998" w14:textId="4DD83D52" w:rsidTr="006F32E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2AFC53A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7" w:type="dxa"/>
            <w:vMerge/>
            <w:textDirection w:val="btLr"/>
          </w:tcPr>
          <w:p w14:paraId="2D215375" w14:textId="03302AEE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28B6EA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 days before use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A2174AE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End of shift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0861A0B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4632BF7" w14:textId="50C1C199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B9A512F" w14:textId="060F8375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Before placement of next </w:t>
            </w:r>
            <w:r w:rsidR="00C11601">
              <w:rPr>
                <w:sz w:val="20"/>
                <w:szCs w:val="20"/>
              </w:rPr>
              <w:t>lift</w:t>
            </w:r>
            <w:r w:rsidR="00C11601" w:rsidRPr="0099156B">
              <w:rPr>
                <w:sz w:val="20"/>
                <w:szCs w:val="20"/>
              </w:rPr>
              <w:t xml:space="preserve"> </w:t>
            </w:r>
            <w:r w:rsidRPr="0099156B">
              <w:rPr>
                <w:sz w:val="20"/>
                <w:szCs w:val="20"/>
              </w:rPr>
              <w:t>or as requested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BB54D4D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6A75E029" w14:textId="75636CFE" w:rsidTr="006F32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1C4A6E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7" w:type="dxa"/>
            <w:vMerge/>
            <w:textDirection w:val="btLr"/>
          </w:tcPr>
          <w:p w14:paraId="304334EC" w14:textId="5C36E453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D520F23" w14:textId="280DE63A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01B7D8A" w14:textId="5E96AC7F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AC107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510C2F54" w14:textId="3900EAF6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5B80778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No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2594D61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3A627D10" w14:textId="36FA3484" w:rsidTr="006F32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7258399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7" w:type="dxa"/>
            <w:vMerge/>
            <w:textDirection w:val="btLr"/>
          </w:tcPr>
          <w:p w14:paraId="05366458" w14:textId="67DB48CF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2B43CB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Stockpile or production output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7891909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In-place after compaction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19233B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EFF549A" w14:textId="476E3B25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745D4D1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of final course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37BD813A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72F37366" w14:textId="7C134D4E" w:rsidTr="006F32E8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F649A4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7" w:type="dxa"/>
            <w:vMerge/>
            <w:textDirection w:val="btLr"/>
          </w:tcPr>
          <w:p w14:paraId="017EF92D" w14:textId="3DB0240F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F29D822" w14:textId="559C2933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 w:rsidR="00974D0D">
              <w:rPr>
                <w:sz w:val="20"/>
                <w:szCs w:val="20"/>
              </w:rPr>
              <w:t>aggregate supplied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035597AD" w14:textId="4BB78D01" w:rsidR="00B97D28" w:rsidRDefault="005B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>
              <w:rPr>
                <w:sz w:val="20"/>
                <w:szCs w:val="20"/>
              </w:rPr>
              <w:t>1500</w:t>
            </w:r>
            <w:r w:rsidRPr="009915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SQYD per </w:t>
            </w:r>
            <w:r w:rsidR="00C11601">
              <w:rPr>
                <w:sz w:val="20"/>
                <w:szCs w:val="20"/>
              </w:rPr>
              <w:t xml:space="preserve">lift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5A8888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C7F74CD" w14:textId="6AF15F91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0B09FE8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Determined by the CO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B89B53B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4D0D" w:rsidRPr="00D40C64" w14:paraId="434CF699" w14:textId="3CFA50B5" w:rsidTr="006F32E8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09F1462" w14:textId="77777777" w:rsidR="00974D0D" w:rsidRPr="00D40C64" w:rsidRDefault="00974D0D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7" w:type="dxa"/>
            <w:vMerge/>
            <w:textDirection w:val="btLr"/>
          </w:tcPr>
          <w:p w14:paraId="71DD9EAF" w14:textId="644A8060" w:rsidR="00974D0D" w:rsidRPr="00BD63D5" w:rsidRDefault="00974D0D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1D8A6C" w14:textId="7E1C7E36" w:rsidR="00974D0D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AASHTO T 180 Method D </w:t>
            </w:r>
            <w:r w:rsidRPr="003205FE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3205F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8305B7A" w14:textId="77777777" w:rsidR="00974D0D" w:rsidRDefault="00974D0D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54375D" w14:textId="7C31A9D4" w:rsidR="00974D0D" w:rsidRDefault="006F32E8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1003BDD" w14:textId="77777777" w:rsidR="00974D0D" w:rsidRPr="00BD63D5" w:rsidRDefault="00974D0D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01054C4E" w14:textId="77777777" w:rsidR="00974D0D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Subsection 301.06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9F6F30A" w14:textId="77777777" w:rsidR="00974D0D" w:rsidRPr="0099156B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7CC6EA6D" w14:textId="41D6A4D1" w:rsidTr="006F32E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A9D1BA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7" w:type="dxa"/>
            <w:vMerge/>
            <w:textDirection w:val="btLr"/>
          </w:tcPr>
          <w:p w14:paraId="783A3BD1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D15A7A6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2CD8CB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29BC9E7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vMerge/>
            <w:textDirection w:val="btLr"/>
          </w:tcPr>
          <w:p w14:paraId="6062D225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4A24B1D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27DCC20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1DC9A687" w14:textId="0F0CDE8A" w:rsidTr="006F32E8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61C64AF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7" w:type="dxa"/>
            <w:vMerge/>
            <w:textDirection w:val="btLr"/>
          </w:tcPr>
          <w:p w14:paraId="3A4F8EFA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2CDAF9" w14:textId="5921696A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Moisture- density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8D9473D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Density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28EE59E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Moisture content (in-place)</w:t>
            </w:r>
          </w:p>
        </w:tc>
        <w:tc>
          <w:tcPr>
            <w:tcW w:w="360" w:type="dxa"/>
            <w:vMerge/>
            <w:textDirection w:val="btLr"/>
          </w:tcPr>
          <w:p w14:paraId="3667601C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6DED622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tolerance &amp; grade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BC211B8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22F2CAA0" w14:textId="5F2ECBE2" w:rsidTr="00974D0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C064A27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7" w:type="dxa"/>
            <w:vMerge/>
            <w:textDirection w:val="btLr"/>
          </w:tcPr>
          <w:p w14:paraId="7857B473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7B28A66" w14:textId="77777777" w:rsidR="00B97D28" w:rsidRDefault="00B97D28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extDirection w:val="btLr"/>
          </w:tcPr>
          <w:p w14:paraId="7774572C" w14:textId="3C73D8C0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 control (153.03)</w:t>
            </w:r>
          </w:p>
        </w:tc>
        <w:tc>
          <w:tcPr>
            <w:tcW w:w="360" w:type="dxa"/>
            <w:vMerge/>
            <w:textDirection w:val="btLr"/>
          </w:tcPr>
          <w:p w14:paraId="71F3A325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AC6AD4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215089AD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6F9E5F37" w14:textId="29BE6CE5" w:rsidTr="00974D0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57540E5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7" w:type="dxa"/>
            <w:vMerge/>
            <w:tcBorders>
              <w:bottom w:val="single" w:sz="8" w:space="0" w:color="auto"/>
            </w:tcBorders>
            <w:textDirection w:val="btLr"/>
          </w:tcPr>
          <w:p w14:paraId="4EB67AD1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499276A5" w14:textId="72ED5193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btLr"/>
          </w:tcPr>
          <w:p w14:paraId="12DE862A" w14:textId="34B269E1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Crushed aggregate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textDirection w:val="btLr"/>
          </w:tcPr>
          <w:p w14:paraId="57850D2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656EBBC" w14:textId="2F858B65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96445C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B7AB9B" w14:textId="14852F20" w:rsidR="00D40C64" w:rsidRDefault="00D40C64" w:rsidP="006D7570"/>
    <w:p w14:paraId="26B90E1F" w14:textId="30722062" w:rsidR="006532C1" w:rsidRPr="00D81F16" w:rsidRDefault="006532C1" w:rsidP="006532C1">
      <w:pPr>
        <w:pStyle w:val="Directions"/>
        <w:rPr>
          <w:rStyle w:val="DirectionsInfo"/>
        </w:rPr>
      </w:pPr>
      <w:r w:rsidRPr="00D81F16">
        <w:rPr>
          <w:rStyle w:val="DirectionsInfo"/>
        </w:rPr>
        <w:lastRenderedPageBreak/>
        <w:t xml:space="preserve">WFL Specification </w:t>
      </w:r>
      <w:r w:rsidR="005302F5">
        <w:rPr>
          <w:rStyle w:val="DirectionsInfo"/>
        </w:rPr>
        <w:t>01 APR 2024</w:t>
      </w:r>
      <w:r w:rsidR="00A54EBC">
        <w:rPr>
          <w:rStyle w:val="DirectionsInfo"/>
        </w:rPr>
        <w:tab/>
        <w:t>3020030</w:t>
      </w:r>
    </w:p>
    <w:p w14:paraId="3238DC5B" w14:textId="77777777" w:rsidR="002B4006" w:rsidRDefault="006532C1" w:rsidP="006532C1">
      <w:pPr>
        <w:pStyle w:val="Directions"/>
      </w:pPr>
      <w:r w:rsidRPr="00D81F16">
        <w:t xml:space="preserve">Include the following when </w:t>
      </w:r>
      <w:r>
        <w:t>aggregate is measured by the ton</w:t>
      </w:r>
      <w:r w:rsidRPr="00D81F16">
        <w:t>.</w:t>
      </w:r>
    </w:p>
    <w:p w14:paraId="245F8CB6" w14:textId="49F5C48D" w:rsidR="006532C1" w:rsidRPr="00D81F16" w:rsidRDefault="002B4006" w:rsidP="006532C1">
      <w:pPr>
        <w:pStyle w:val="Directions"/>
      </w:pPr>
      <w:r w:rsidRPr="002B4006">
        <w:t xml:space="preserve"> </w:t>
      </w:r>
      <w:r>
        <w:t xml:space="preserve">Note: Default measurement for this Section is </w:t>
      </w:r>
      <w:proofErr w:type="spellStart"/>
      <w:r>
        <w:t>cuyd</w:t>
      </w:r>
      <w:proofErr w:type="spellEnd"/>
      <w:r>
        <w:t>, talk to Construction and Materials before using a different measurement.</w:t>
      </w:r>
    </w:p>
    <w:p w14:paraId="00A5E69B" w14:textId="77777777" w:rsidR="006532C1" w:rsidRPr="00020B7D" w:rsidRDefault="006532C1" w:rsidP="006532C1">
      <w:pPr>
        <w:pStyle w:val="Instructions"/>
      </w:pPr>
      <w:r w:rsidRPr="00D81F16">
        <w:t>Delete Table 30</w:t>
      </w:r>
      <w:r>
        <w:t>2</w:t>
      </w:r>
      <w:r w:rsidRPr="00D81F16">
        <w:t>-1 and substitute the following:</w:t>
      </w:r>
    </w:p>
    <w:p w14:paraId="778C7C88" w14:textId="77777777" w:rsidR="006532C1" w:rsidRDefault="006532C1" w:rsidP="006532C1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19358" wp14:editId="6EEE674A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41AD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3B635BD2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9358" id="Text Box 24" o:spid="_x0000_s1030" type="#_x0000_t202" style="position:absolute;margin-left:-7.2pt;margin-top:21.6pt;width:43.2pt;height:6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DIkzx4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2A8B41AD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14:paraId="3B635BD2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D774C" wp14:editId="78D66A5C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65630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6CE5538A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774C" id="Text Box 25" o:spid="_x0000_s1031" type="#_x0000_t202" style="position:absolute;margin-left:-7.2pt;margin-top:21.6pt;width:43.2pt;height:6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C+B8sf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6DC65630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6CE5538A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B3DC3" wp14:editId="2E3D42E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C8C0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302-1</w:t>
                            </w:r>
                          </w:p>
                          <w:p w14:paraId="2F9C2BB8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3DC3" id="Text Box 26" o:spid="_x0000_s1032" type="#_x0000_t202" style="position:absolute;margin-left:-7.2pt;margin-top:21.6pt;width:43.2pt;height:6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Aku9O3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34C2C8C0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302-1</w:t>
                      </w:r>
                    </w:p>
                    <w:p w14:paraId="2F9C2BB8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B4777" wp14:editId="203193FF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5EDA4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36BA5E1B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4777" id="Text Box 27" o:spid="_x0000_s1033" type="#_x0000_t202" style="position:absolute;margin-left:-7.2pt;margin-top:21.6pt;width:43.2pt;height:59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" stroked="f">
                <v:textbox style="layout-flow:vertical;mso-layout-flow-alt:bottom-to-top" inset="0,0,0,0">
                  <w:txbxContent>
                    <w:p w14:paraId="1545EDA4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36BA5E1B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048" w:type="dxa"/>
        <w:tblInd w:w="730" w:type="dxa"/>
        <w:tblLook w:val="0480" w:firstRow="0" w:lastRow="0" w:firstColumn="1" w:lastColumn="0" w:noHBand="0" w:noVBand="1"/>
      </w:tblPr>
      <w:tblGrid>
        <w:gridCol w:w="765"/>
        <w:gridCol w:w="357"/>
        <w:gridCol w:w="1103"/>
        <w:gridCol w:w="1170"/>
        <w:gridCol w:w="1170"/>
        <w:gridCol w:w="360"/>
        <w:gridCol w:w="1350"/>
        <w:gridCol w:w="773"/>
      </w:tblGrid>
      <w:tr w:rsidR="006532C1" w:rsidRPr="00D40C64" w14:paraId="738B858E" w14:textId="77777777" w:rsidTr="00742309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63925E66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013C5124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017CA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0E1759A7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   Method 2 compaction only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0D711E1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  <w:r w:rsidRPr="00991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45D5A464" w14:textId="77777777" w:rsidR="006532C1" w:rsidRPr="00653756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99156B">
              <w:rPr>
                <w:b/>
                <w:sz w:val="20"/>
                <w:szCs w:val="20"/>
              </w:rPr>
              <w:t>Finished Product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01062A3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7FA4E253" w14:textId="77777777" w:rsidR="006532C1" w:rsidRPr="0099156B" w:rsidRDefault="006532C1" w:rsidP="00742309">
            <w:pPr>
              <w:pStyle w:val="BodyText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C06">
              <w:rPr>
                <w:sz w:val="20"/>
                <w:szCs w:val="20"/>
                <w:vertAlign w:val="superscript"/>
              </w:rPr>
              <w:t>(1)</w:t>
            </w:r>
            <w:r w:rsidRPr="00BD6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Minimum of 5 points per proctor.</w:t>
            </w:r>
          </w:p>
        </w:tc>
      </w:tr>
      <w:tr w:rsidR="006532C1" w:rsidRPr="00D40C64" w14:paraId="79DAECAF" w14:textId="77777777" w:rsidTr="00742309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A8F9F15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7" w:type="dxa"/>
            <w:vMerge/>
            <w:textDirection w:val="btLr"/>
          </w:tcPr>
          <w:p w14:paraId="02D6C445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434442A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 days before use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427C27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End of shift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5C63C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476DA7CF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54CB7F19" w14:textId="2CAEAE0D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Before placement of next </w:t>
            </w:r>
            <w:r w:rsidR="00592E77">
              <w:rPr>
                <w:sz w:val="20"/>
                <w:szCs w:val="20"/>
              </w:rPr>
              <w:t>lift</w:t>
            </w:r>
            <w:r w:rsidR="00592E77" w:rsidRPr="0099156B">
              <w:rPr>
                <w:sz w:val="20"/>
                <w:szCs w:val="20"/>
              </w:rPr>
              <w:t xml:space="preserve"> </w:t>
            </w:r>
            <w:r w:rsidRPr="0099156B">
              <w:rPr>
                <w:sz w:val="20"/>
                <w:szCs w:val="20"/>
              </w:rPr>
              <w:t>or as requested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1DD7C630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2880C837" w14:textId="77777777" w:rsidTr="00742309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EB70031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7" w:type="dxa"/>
            <w:vMerge/>
            <w:textDirection w:val="btLr"/>
          </w:tcPr>
          <w:p w14:paraId="2D8F3324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A9AFA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DC4E0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4E397D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5A45A4F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CD6940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No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EFA0439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4A87D18D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F8DA0B9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7" w:type="dxa"/>
            <w:vMerge/>
            <w:textDirection w:val="btLr"/>
          </w:tcPr>
          <w:p w14:paraId="275BC2A2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6468A3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Stockpile or production output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5B30E66C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In-place after compaction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04AEE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4B69C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C9CBB0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of final course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3BFA773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4A2D04EF" w14:textId="77777777" w:rsidTr="00742309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77EE1D7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7" w:type="dxa"/>
            <w:vMerge/>
            <w:textDirection w:val="btLr"/>
          </w:tcPr>
          <w:p w14:paraId="39AAEA38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CE83C8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>
              <w:rPr>
                <w:sz w:val="20"/>
                <w:szCs w:val="20"/>
              </w:rPr>
              <w:t>aggregate supplied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4664316" w14:textId="4457FB5E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500 tons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28603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61FFBA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AA0CEE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Determined by the CO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62D7D4E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229F1653" w14:textId="77777777" w:rsidTr="00742309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3C23185F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7" w:type="dxa"/>
            <w:vMerge/>
            <w:textDirection w:val="btLr"/>
          </w:tcPr>
          <w:p w14:paraId="296ABC4B" w14:textId="77777777" w:rsidR="006532C1" w:rsidRPr="00BD63D5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C6638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AASHTO T 180 Method D </w:t>
            </w:r>
            <w:r w:rsidRPr="003205FE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3205F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BE553E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7D0127E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4623C40" w14:textId="77777777" w:rsidR="006532C1" w:rsidRPr="00BD63D5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17AE19E0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Subsection 301.06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D2369D0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09DC8B74" w14:textId="77777777" w:rsidTr="0074230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C2825C0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7" w:type="dxa"/>
            <w:vMerge/>
            <w:textDirection w:val="btLr"/>
          </w:tcPr>
          <w:p w14:paraId="3B3D080C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6A914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653E6E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BCDCF6E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vMerge/>
            <w:textDirection w:val="btLr"/>
          </w:tcPr>
          <w:p w14:paraId="219BB2E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D2B698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357CA541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0D3A887E" w14:textId="77777777" w:rsidTr="00742309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CDE96A3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7" w:type="dxa"/>
            <w:vMerge/>
            <w:textDirection w:val="btLr"/>
          </w:tcPr>
          <w:p w14:paraId="3245DF94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D9F0E0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Moisture- density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9EAE80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Density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3D4568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Moisture content (in-place)</w:t>
            </w:r>
          </w:p>
        </w:tc>
        <w:tc>
          <w:tcPr>
            <w:tcW w:w="360" w:type="dxa"/>
            <w:vMerge/>
            <w:textDirection w:val="btLr"/>
          </w:tcPr>
          <w:p w14:paraId="6408F1F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46370737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tolerance &amp; grade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481CA032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5C3F9093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992F396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7" w:type="dxa"/>
            <w:vMerge/>
            <w:textDirection w:val="btLr"/>
          </w:tcPr>
          <w:p w14:paraId="3597829B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107A483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extDirection w:val="btLr"/>
          </w:tcPr>
          <w:p w14:paraId="3E31C3B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 control (153.03)</w:t>
            </w:r>
          </w:p>
        </w:tc>
        <w:tc>
          <w:tcPr>
            <w:tcW w:w="360" w:type="dxa"/>
            <w:vMerge/>
            <w:textDirection w:val="btLr"/>
          </w:tcPr>
          <w:p w14:paraId="162D495A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263B25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25BCEF93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110227A7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0D9A3DC2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7" w:type="dxa"/>
            <w:vMerge/>
            <w:tcBorders>
              <w:bottom w:val="single" w:sz="8" w:space="0" w:color="auto"/>
            </w:tcBorders>
            <w:textDirection w:val="btLr"/>
          </w:tcPr>
          <w:p w14:paraId="713FF398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3D71104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btLr"/>
          </w:tcPr>
          <w:p w14:paraId="358AF3A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Crushed aggregate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textDirection w:val="btLr"/>
          </w:tcPr>
          <w:p w14:paraId="2EB2F2F0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21EB8C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FA3911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AB7F4A8" w14:textId="77777777" w:rsidR="006532C1" w:rsidRDefault="006532C1" w:rsidP="006532C1"/>
    <w:sectPr w:rsidR="006532C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F496" w14:textId="77777777" w:rsidR="00262882" w:rsidRDefault="00262882" w:rsidP="001A6D08">
      <w:r>
        <w:separator/>
      </w:r>
    </w:p>
  </w:endnote>
  <w:endnote w:type="continuationSeparator" w:id="0">
    <w:p w14:paraId="6262ED12" w14:textId="77777777" w:rsidR="00262882" w:rsidRDefault="0026288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0D07" w14:textId="77777777" w:rsidR="00262882" w:rsidRDefault="00262882" w:rsidP="001A6D08">
      <w:r>
        <w:separator/>
      </w:r>
    </w:p>
  </w:footnote>
  <w:footnote w:type="continuationSeparator" w:id="0">
    <w:p w14:paraId="30394F99" w14:textId="77777777" w:rsidR="00262882" w:rsidRDefault="00262882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569715">
    <w:abstractNumId w:val="11"/>
  </w:num>
  <w:num w:numId="2" w16cid:durableId="840706845">
    <w:abstractNumId w:val="9"/>
  </w:num>
  <w:num w:numId="3" w16cid:durableId="1909799320">
    <w:abstractNumId w:val="9"/>
  </w:num>
  <w:num w:numId="4" w16cid:durableId="8920254">
    <w:abstractNumId w:val="7"/>
  </w:num>
  <w:num w:numId="5" w16cid:durableId="1552576918">
    <w:abstractNumId w:val="14"/>
  </w:num>
  <w:num w:numId="6" w16cid:durableId="1902060988">
    <w:abstractNumId w:val="9"/>
  </w:num>
  <w:num w:numId="7" w16cid:durableId="1955743376">
    <w:abstractNumId w:val="10"/>
  </w:num>
  <w:num w:numId="8" w16cid:durableId="639653272">
    <w:abstractNumId w:val="13"/>
  </w:num>
  <w:num w:numId="9" w16cid:durableId="321857429">
    <w:abstractNumId w:val="6"/>
  </w:num>
  <w:num w:numId="10" w16cid:durableId="622689938">
    <w:abstractNumId w:val="5"/>
  </w:num>
  <w:num w:numId="11" w16cid:durableId="1048530691">
    <w:abstractNumId w:val="4"/>
  </w:num>
  <w:num w:numId="12" w16cid:durableId="1531409505">
    <w:abstractNumId w:val="8"/>
  </w:num>
  <w:num w:numId="13" w16cid:durableId="1573927455">
    <w:abstractNumId w:val="3"/>
  </w:num>
  <w:num w:numId="14" w16cid:durableId="931009602">
    <w:abstractNumId w:val="2"/>
  </w:num>
  <w:num w:numId="15" w16cid:durableId="1921908948">
    <w:abstractNumId w:val="1"/>
  </w:num>
  <w:num w:numId="16" w16cid:durableId="80296721">
    <w:abstractNumId w:val="0"/>
  </w:num>
  <w:num w:numId="17" w16cid:durableId="174544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4CC6"/>
    <w:rsid w:val="00015C4F"/>
    <w:rsid w:val="00020B7D"/>
    <w:rsid w:val="00027A97"/>
    <w:rsid w:val="00041CB1"/>
    <w:rsid w:val="00046222"/>
    <w:rsid w:val="00052398"/>
    <w:rsid w:val="000611B0"/>
    <w:rsid w:val="00061B9B"/>
    <w:rsid w:val="0006675B"/>
    <w:rsid w:val="00077E58"/>
    <w:rsid w:val="00080280"/>
    <w:rsid w:val="00085B1C"/>
    <w:rsid w:val="000926F1"/>
    <w:rsid w:val="000A27AF"/>
    <w:rsid w:val="000A5F8B"/>
    <w:rsid w:val="000B02C3"/>
    <w:rsid w:val="000B11B2"/>
    <w:rsid w:val="000B4328"/>
    <w:rsid w:val="000B771C"/>
    <w:rsid w:val="000C2ED6"/>
    <w:rsid w:val="000C3751"/>
    <w:rsid w:val="000C4FBF"/>
    <w:rsid w:val="000C7B01"/>
    <w:rsid w:val="000D2785"/>
    <w:rsid w:val="000E4287"/>
    <w:rsid w:val="000E76BF"/>
    <w:rsid w:val="000F3C40"/>
    <w:rsid w:val="001001F3"/>
    <w:rsid w:val="00100E7A"/>
    <w:rsid w:val="00100E82"/>
    <w:rsid w:val="0010265E"/>
    <w:rsid w:val="00135C06"/>
    <w:rsid w:val="00156977"/>
    <w:rsid w:val="00192CD1"/>
    <w:rsid w:val="001A23FF"/>
    <w:rsid w:val="001A6D08"/>
    <w:rsid w:val="001E4773"/>
    <w:rsid w:val="001F326C"/>
    <w:rsid w:val="001F48AC"/>
    <w:rsid w:val="001F5BBF"/>
    <w:rsid w:val="00200629"/>
    <w:rsid w:val="00202C7B"/>
    <w:rsid w:val="00202E8F"/>
    <w:rsid w:val="002042C3"/>
    <w:rsid w:val="00211ED0"/>
    <w:rsid w:val="0021605B"/>
    <w:rsid w:val="00240B30"/>
    <w:rsid w:val="00242E65"/>
    <w:rsid w:val="00262882"/>
    <w:rsid w:val="00274BAE"/>
    <w:rsid w:val="002800F5"/>
    <w:rsid w:val="00290D85"/>
    <w:rsid w:val="00296EE1"/>
    <w:rsid w:val="002A79E0"/>
    <w:rsid w:val="002B4006"/>
    <w:rsid w:val="002C3ED6"/>
    <w:rsid w:val="002C576E"/>
    <w:rsid w:val="002C6826"/>
    <w:rsid w:val="002D5915"/>
    <w:rsid w:val="002E4ECB"/>
    <w:rsid w:val="002F0035"/>
    <w:rsid w:val="002F41AD"/>
    <w:rsid w:val="00312EB1"/>
    <w:rsid w:val="003205FE"/>
    <w:rsid w:val="00326BC8"/>
    <w:rsid w:val="00334686"/>
    <w:rsid w:val="0033507C"/>
    <w:rsid w:val="00340F19"/>
    <w:rsid w:val="00363CCC"/>
    <w:rsid w:val="00364E7E"/>
    <w:rsid w:val="00367665"/>
    <w:rsid w:val="00372374"/>
    <w:rsid w:val="00374D9D"/>
    <w:rsid w:val="00384EDB"/>
    <w:rsid w:val="00390F40"/>
    <w:rsid w:val="00394796"/>
    <w:rsid w:val="003A72B9"/>
    <w:rsid w:val="003C39DC"/>
    <w:rsid w:val="003D4DF5"/>
    <w:rsid w:val="003D6104"/>
    <w:rsid w:val="003D6B83"/>
    <w:rsid w:val="003E2F04"/>
    <w:rsid w:val="003E55C2"/>
    <w:rsid w:val="003E7FF6"/>
    <w:rsid w:val="0040227E"/>
    <w:rsid w:val="00403649"/>
    <w:rsid w:val="00414145"/>
    <w:rsid w:val="00417BCF"/>
    <w:rsid w:val="00426B2D"/>
    <w:rsid w:val="00434231"/>
    <w:rsid w:val="0043522B"/>
    <w:rsid w:val="00436D09"/>
    <w:rsid w:val="0044012A"/>
    <w:rsid w:val="004431AE"/>
    <w:rsid w:val="004547DC"/>
    <w:rsid w:val="00460B07"/>
    <w:rsid w:val="004762F0"/>
    <w:rsid w:val="00481098"/>
    <w:rsid w:val="00482CBF"/>
    <w:rsid w:val="004847A6"/>
    <w:rsid w:val="004868FD"/>
    <w:rsid w:val="0049095F"/>
    <w:rsid w:val="00491E41"/>
    <w:rsid w:val="004A4C22"/>
    <w:rsid w:val="004B2EC4"/>
    <w:rsid w:val="004D0020"/>
    <w:rsid w:val="004D093B"/>
    <w:rsid w:val="004E0012"/>
    <w:rsid w:val="004E7493"/>
    <w:rsid w:val="004F1BFD"/>
    <w:rsid w:val="004F22D4"/>
    <w:rsid w:val="00506F5A"/>
    <w:rsid w:val="0052257D"/>
    <w:rsid w:val="00524A4F"/>
    <w:rsid w:val="005276BB"/>
    <w:rsid w:val="005302F5"/>
    <w:rsid w:val="00536499"/>
    <w:rsid w:val="005406C9"/>
    <w:rsid w:val="0054526F"/>
    <w:rsid w:val="005561AC"/>
    <w:rsid w:val="00556BE4"/>
    <w:rsid w:val="00570369"/>
    <w:rsid w:val="00585128"/>
    <w:rsid w:val="00592E77"/>
    <w:rsid w:val="005A4A2C"/>
    <w:rsid w:val="005A4A3A"/>
    <w:rsid w:val="005B1F4E"/>
    <w:rsid w:val="005C4DCE"/>
    <w:rsid w:val="005C58A6"/>
    <w:rsid w:val="005D4247"/>
    <w:rsid w:val="005D7DD8"/>
    <w:rsid w:val="005E313F"/>
    <w:rsid w:val="00610C64"/>
    <w:rsid w:val="006125CF"/>
    <w:rsid w:val="006138AF"/>
    <w:rsid w:val="00613F5B"/>
    <w:rsid w:val="006175D2"/>
    <w:rsid w:val="0063547B"/>
    <w:rsid w:val="006406AC"/>
    <w:rsid w:val="006422D5"/>
    <w:rsid w:val="00642403"/>
    <w:rsid w:val="006426CF"/>
    <w:rsid w:val="00642C55"/>
    <w:rsid w:val="00644669"/>
    <w:rsid w:val="0064559C"/>
    <w:rsid w:val="00651F6F"/>
    <w:rsid w:val="006532C1"/>
    <w:rsid w:val="006620F8"/>
    <w:rsid w:val="006B4A8B"/>
    <w:rsid w:val="006C1F59"/>
    <w:rsid w:val="006D363A"/>
    <w:rsid w:val="006D37EE"/>
    <w:rsid w:val="006D7570"/>
    <w:rsid w:val="006E0520"/>
    <w:rsid w:val="006E6685"/>
    <w:rsid w:val="006F32E8"/>
    <w:rsid w:val="006F62ED"/>
    <w:rsid w:val="00706A61"/>
    <w:rsid w:val="00724C7E"/>
    <w:rsid w:val="00731A2D"/>
    <w:rsid w:val="007515AF"/>
    <w:rsid w:val="00751AB9"/>
    <w:rsid w:val="007648AF"/>
    <w:rsid w:val="00782F12"/>
    <w:rsid w:val="00783A4B"/>
    <w:rsid w:val="007A4004"/>
    <w:rsid w:val="007A528C"/>
    <w:rsid w:val="007C0096"/>
    <w:rsid w:val="007C480A"/>
    <w:rsid w:val="007C5843"/>
    <w:rsid w:val="007D3554"/>
    <w:rsid w:val="007D3D46"/>
    <w:rsid w:val="007E62C2"/>
    <w:rsid w:val="00810C49"/>
    <w:rsid w:val="0081676A"/>
    <w:rsid w:val="00816C75"/>
    <w:rsid w:val="0082064B"/>
    <w:rsid w:val="008225E4"/>
    <w:rsid w:val="008263DD"/>
    <w:rsid w:val="008273E3"/>
    <w:rsid w:val="00830FD5"/>
    <w:rsid w:val="00833EAF"/>
    <w:rsid w:val="00846DC0"/>
    <w:rsid w:val="00866788"/>
    <w:rsid w:val="0087321E"/>
    <w:rsid w:val="00874E6C"/>
    <w:rsid w:val="00874E7C"/>
    <w:rsid w:val="00875228"/>
    <w:rsid w:val="00877DF1"/>
    <w:rsid w:val="008853FE"/>
    <w:rsid w:val="008A196E"/>
    <w:rsid w:val="008A7F0A"/>
    <w:rsid w:val="008C4ACC"/>
    <w:rsid w:val="008C6270"/>
    <w:rsid w:val="008D3C9C"/>
    <w:rsid w:val="008F443B"/>
    <w:rsid w:val="008F5C18"/>
    <w:rsid w:val="008F5E0A"/>
    <w:rsid w:val="0090664C"/>
    <w:rsid w:val="00912762"/>
    <w:rsid w:val="00916322"/>
    <w:rsid w:val="00916FF9"/>
    <w:rsid w:val="009248E8"/>
    <w:rsid w:val="00935EC7"/>
    <w:rsid w:val="00947F82"/>
    <w:rsid w:val="0095166A"/>
    <w:rsid w:val="009558BB"/>
    <w:rsid w:val="00974D0D"/>
    <w:rsid w:val="0098079B"/>
    <w:rsid w:val="00983675"/>
    <w:rsid w:val="00987DE1"/>
    <w:rsid w:val="0099156B"/>
    <w:rsid w:val="0099255C"/>
    <w:rsid w:val="00992A22"/>
    <w:rsid w:val="009A144D"/>
    <w:rsid w:val="009A4265"/>
    <w:rsid w:val="009B0D01"/>
    <w:rsid w:val="009B171E"/>
    <w:rsid w:val="009D4A70"/>
    <w:rsid w:val="009E4E15"/>
    <w:rsid w:val="009F4BFE"/>
    <w:rsid w:val="009F5971"/>
    <w:rsid w:val="00A01856"/>
    <w:rsid w:val="00A06C1D"/>
    <w:rsid w:val="00A14161"/>
    <w:rsid w:val="00A146F3"/>
    <w:rsid w:val="00A21C8D"/>
    <w:rsid w:val="00A36BFE"/>
    <w:rsid w:val="00A409E5"/>
    <w:rsid w:val="00A50514"/>
    <w:rsid w:val="00A50FEA"/>
    <w:rsid w:val="00A511B9"/>
    <w:rsid w:val="00A53814"/>
    <w:rsid w:val="00A54AD7"/>
    <w:rsid w:val="00A54EBC"/>
    <w:rsid w:val="00A61744"/>
    <w:rsid w:val="00A63D04"/>
    <w:rsid w:val="00A73E39"/>
    <w:rsid w:val="00A83DED"/>
    <w:rsid w:val="00AB5FDF"/>
    <w:rsid w:val="00AC5626"/>
    <w:rsid w:val="00AC58B2"/>
    <w:rsid w:val="00AC7A7D"/>
    <w:rsid w:val="00AD43F2"/>
    <w:rsid w:val="00AE0D77"/>
    <w:rsid w:val="00AF2B78"/>
    <w:rsid w:val="00B05569"/>
    <w:rsid w:val="00B11A06"/>
    <w:rsid w:val="00B16737"/>
    <w:rsid w:val="00B212E0"/>
    <w:rsid w:val="00B26A22"/>
    <w:rsid w:val="00B26BDB"/>
    <w:rsid w:val="00B36253"/>
    <w:rsid w:val="00B51143"/>
    <w:rsid w:val="00B650E6"/>
    <w:rsid w:val="00B72022"/>
    <w:rsid w:val="00B7496E"/>
    <w:rsid w:val="00B9129F"/>
    <w:rsid w:val="00B93A31"/>
    <w:rsid w:val="00B97D28"/>
    <w:rsid w:val="00BA02CE"/>
    <w:rsid w:val="00BA2914"/>
    <w:rsid w:val="00BA6CDB"/>
    <w:rsid w:val="00BA738F"/>
    <w:rsid w:val="00BB4D4C"/>
    <w:rsid w:val="00BD63D5"/>
    <w:rsid w:val="00BE2751"/>
    <w:rsid w:val="00BF329A"/>
    <w:rsid w:val="00BF6FC5"/>
    <w:rsid w:val="00C00533"/>
    <w:rsid w:val="00C00AB3"/>
    <w:rsid w:val="00C016BF"/>
    <w:rsid w:val="00C11601"/>
    <w:rsid w:val="00C11756"/>
    <w:rsid w:val="00C15475"/>
    <w:rsid w:val="00C171C7"/>
    <w:rsid w:val="00C2408C"/>
    <w:rsid w:val="00C311FA"/>
    <w:rsid w:val="00C40377"/>
    <w:rsid w:val="00C452E8"/>
    <w:rsid w:val="00C47BB2"/>
    <w:rsid w:val="00C639C1"/>
    <w:rsid w:val="00C72577"/>
    <w:rsid w:val="00C742CB"/>
    <w:rsid w:val="00C82FBA"/>
    <w:rsid w:val="00C844E5"/>
    <w:rsid w:val="00C860A0"/>
    <w:rsid w:val="00CA7CD6"/>
    <w:rsid w:val="00CC18D6"/>
    <w:rsid w:val="00CD13EB"/>
    <w:rsid w:val="00CD6F29"/>
    <w:rsid w:val="00CF2B00"/>
    <w:rsid w:val="00CF52F8"/>
    <w:rsid w:val="00CF7BF1"/>
    <w:rsid w:val="00D04829"/>
    <w:rsid w:val="00D200EA"/>
    <w:rsid w:val="00D26DCE"/>
    <w:rsid w:val="00D301C7"/>
    <w:rsid w:val="00D37E87"/>
    <w:rsid w:val="00D405AF"/>
    <w:rsid w:val="00D40C64"/>
    <w:rsid w:val="00D4154F"/>
    <w:rsid w:val="00D42631"/>
    <w:rsid w:val="00D6374F"/>
    <w:rsid w:val="00D773CD"/>
    <w:rsid w:val="00D80DFD"/>
    <w:rsid w:val="00D81F16"/>
    <w:rsid w:val="00D84085"/>
    <w:rsid w:val="00D87B6B"/>
    <w:rsid w:val="00DA208B"/>
    <w:rsid w:val="00DA3C60"/>
    <w:rsid w:val="00DB1302"/>
    <w:rsid w:val="00DB527D"/>
    <w:rsid w:val="00DB7EF8"/>
    <w:rsid w:val="00DC6EF6"/>
    <w:rsid w:val="00DE3909"/>
    <w:rsid w:val="00DF6CFC"/>
    <w:rsid w:val="00E012CF"/>
    <w:rsid w:val="00E0667F"/>
    <w:rsid w:val="00E079BB"/>
    <w:rsid w:val="00E20848"/>
    <w:rsid w:val="00E32930"/>
    <w:rsid w:val="00E35BD1"/>
    <w:rsid w:val="00E61C32"/>
    <w:rsid w:val="00E678BC"/>
    <w:rsid w:val="00E711D4"/>
    <w:rsid w:val="00E76E5B"/>
    <w:rsid w:val="00E8079E"/>
    <w:rsid w:val="00EA1E05"/>
    <w:rsid w:val="00EA6980"/>
    <w:rsid w:val="00EB4A2A"/>
    <w:rsid w:val="00EC282D"/>
    <w:rsid w:val="00EC55F8"/>
    <w:rsid w:val="00EC57E6"/>
    <w:rsid w:val="00ED60C0"/>
    <w:rsid w:val="00EE5858"/>
    <w:rsid w:val="00EE795F"/>
    <w:rsid w:val="00EF2784"/>
    <w:rsid w:val="00EF3778"/>
    <w:rsid w:val="00EF4409"/>
    <w:rsid w:val="00EF5BB6"/>
    <w:rsid w:val="00F036A7"/>
    <w:rsid w:val="00F15AB5"/>
    <w:rsid w:val="00F2011E"/>
    <w:rsid w:val="00F241FD"/>
    <w:rsid w:val="00F2792C"/>
    <w:rsid w:val="00F348EA"/>
    <w:rsid w:val="00F47710"/>
    <w:rsid w:val="00F5212F"/>
    <w:rsid w:val="00F563BB"/>
    <w:rsid w:val="00F63E3C"/>
    <w:rsid w:val="00F66AFA"/>
    <w:rsid w:val="00F700DE"/>
    <w:rsid w:val="00F76130"/>
    <w:rsid w:val="00F9602D"/>
    <w:rsid w:val="00FA4149"/>
    <w:rsid w:val="00FA6AE8"/>
    <w:rsid w:val="00FB76B0"/>
    <w:rsid w:val="00FC7BF9"/>
    <w:rsid w:val="00FD12D4"/>
    <w:rsid w:val="00FD3866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40C3"/>
  <w15:docId w15:val="{C7A4C669-31A8-4CC6-8DAD-A45DFC8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73E3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73E3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73E3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73E3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73E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1F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A73E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73E3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73E39"/>
    <w:pPr>
      <w:spacing w:before="240"/>
      <w:jc w:val="both"/>
    </w:pPr>
  </w:style>
  <w:style w:type="character" w:customStyle="1" w:styleId="BodyTextChar">
    <w:name w:val="Body Text Char"/>
    <w:link w:val="BodyText"/>
    <w:rsid w:val="00A73E3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73E3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73E3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73E3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73E3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73E39"/>
  </w:style>
  <w:style w:type="paragraph" w:styleId="Footer">
    <w:name w:val="footer"/>
    <w:basedOn w:val="BodyText"/>
    <w:link w:val="FooterChar"/>
    <w:uiPriority w:val="9"/>
    <w:rsid w:val="00A73E3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73E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73E3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73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3E3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73E3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C1F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73E3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73E3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73E3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73E39"/>
    <w:pPr>
      <w:contextualSpacing/>
    </w:pPr>
  </w:style>
  <w:style w:type="paragraph" w:customStyle="1" w:styleId="Indent3">
    <w:name w:val="Indent 3"/>
    <w:basedOn w:val="BodyText"/>
    <w:qFormat/>
    <w:rsid w:val="00A73E39"/>
    <w:pPr>
      <w:spacing w:before="180"/>
      <w:ind w:left="1080"/>
    </w:pPr>
  </w:style>
  <w:style w:type="paragraph" w:customStyle="1" w:styleId="Indent4">
    <w:name w:val="Indent 4"/>
    <w:basedOn w:val="BodyText"/>
    <w:qFormat/>
    <w:rsid w:val="00A73E3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73E3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73E3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73E3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73E3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73E3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73E3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73E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73E3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73E3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73E3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C1F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73E3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73E3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A73E3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odytext1">
    <w:name w:val="body text 1"/>
    <w:link w:val="bodytext1Char"/>
    <w:rsid w:val="009B171E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9B171E"/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F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5ECE9-D3F2-4FB9-AE45-C6563D818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81DB0-0F92-44B5-994B-2BEF3892B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7139A-6490-4259-8F72-23FBA04CD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B2CEF-BC7F-41B5-B8A6-D1C17D72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301: Untreated Aggregate Courses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301: Untreated Aggregate Courses</dc:title>
  <dc:subject>Special Contract Requirements (SCR)</dc:subject>
  <dc:creator>Mariman, David (FHWA)</dc:creator>
  <cp:lastModifiedBy>Mariman, David (FHWA)</cp:lastModifiedBy>
  <cp:revision>5</cp:revision>
  <dcterms:created xsi:type="dcterms:W3CDTF">2024-02-29T19:56:00Z</dcterms:created>
  <dcterms:modified xsi:type="dcterms:W3CDTF">2025-03-26T18:49:00Z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